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2AA9C" w14:textId="77777777" w:rsidR="00DA4764" w:rsidRDefault="00000000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國立屏東大學校友總會　　年度「傑出校友」推薦表</w:t>
      </w:r>
    </w:p>
    <w:tbl>
      <w:tblPr>
        <w:tblW w:w="948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7"/>
        <w:gridCol w:w="742"/>
        <w:gridCol w:w="1232"/>
        <w:gridCol w:w="1862"/>
        <w:gridCol w:w="769"/>
        <w:gridCol w:w="328"/>
        <w:gridCol w:w="923"/>
        <w:gridCol w:w="835"/>
        <w:gridCol w:w="1779"/>
      </w:tblGrid>
      <w:tr w:rsidR="00DA4764" w14:paraId="47F13235" w14:textId="77777777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01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7F397" w14:textId="77777777" w:rsidR="00DA4764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受推薦人基本資料</w:t>
            </w:r>
          </w:p>
        </w:tc>
        <w:tc>
          <w:tcPr>
            <w:tcW w:w="74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8EEA7" w14:textId="77777777" w:rsidR="00DA4764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309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84DD1" w14:textId="77777777" w:rsidR="00DA4764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中文：</w:t>
            </w:r>
          </w:p>
        </w:tc>
        <w:tc>
          <w:tcPr>
            <w:tcW w:w="76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E19E7" w14:textId="77777777" w:rsidR="00DA4764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08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477A1" w14:textId="77777777" w:rsidR="00DA4764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□男   □女</w:t>
            </w:r>
          </w:p>
        </w:tc>
        <w:tc>
          <w:tcPr>
            <w:tcW w:w="177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E249E" w14:textId="77777777" w:rsidR="00DA4764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請貼最近一年</w:t>
            </w:r>
          </w:p>
          <w:p w14:paraId="3DDFA607" w14:textId="77777777" w:rsidR="00DA4764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二吋半身照片</w:t>
            </w:r>
          </w:p>
        </w:tc>
      </w:tr>
      <w:tr w:rsidR="00DA4764" w14:paraId="121D20AE" w14:textId="77777777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01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00907" w14:textId="77777777" w:rsidR="00DA4764" w:rsidRDefault="00DA4764">
            <w:pPr>
              <w:rPr>
                <w:rFonts w:ascii="標楷體" w:eastAsia="標楷體" w:hAnsi="標楷體"/>
              </w:rPr>
            </w:pPr>
          </w:p>
        </w:tc>
        <w:tc>
          <w:tcPr>
            <w:tcW w:w="74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708FD" w14:textId="77777777" w:rsidR="00DA4764" w:rsidRDefault="00DA4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0BBA3" w14:textId="77777777" w:rsidR="00DA4764" w:rsidRDefault="0000000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英文：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B1B02" w14:textId="77777777" w:rsidR="00DA4764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生日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7D771" w14:textId="77777777" w:rsidR="00DA4764" w:rsidRDefault="00000000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年  月   日</w:t>
            </w:r>
          </w:p>
        </w:tc>
        <w:tc>
          <w:tcPr>
            <w:tcW w:w="177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10157" w14:textId="77777777" w:rsidR="00DA4764" w:rsidRDefault="00DA4764">
            <w:pPr>
              <w:rPr>
                <w:rFonts w:ascii="標楷體" w:eastAsia="標楷體" w:hAnsi="標楷體"/>
              </w:rPr>
            </w:pPr>
          </w:p>
        </w:tc>
      </w:tr>
      <w:tr w:rsidR="00DA4764" w14:paraId="7753FE82" w14:textId="77777777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01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B5DED" w14:textId="77777777" w:rsidR="00DA4764" w:rsidRDefault="00DA4764">
            <w:pPr>
              <w:rPr>
                <w:rFonts w:ascii="標楷體" w:eastAsia="標楷體" w:hAnsi="標楷體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EEEBD" w14:textId="77777777" w:rsidR="00DA4764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聯絡資料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9B7DC" w14:textId="77777777" w:rsidR="00DA4764" w:rsidRDefault="00000000">
            <w:pPr>
              <w:tabs>
                <w:tab w:val="left" w:pos="4280"/>
              </w:tabs>
              <w:autoSpaceDE w:val="0"/>
              <w:spacing w:line="270" w:lineRule="exact"/>
              <w:ind w:left="18" w:right="-20"/>
              <w:jc w:val="both"/>
            </w:pPr>
            <w:r>
              <w:rPr>
                <w:rFonts w:ascii="標楷體" w:eastAsia="標楷體" w:hAnsi="標楷體" w:cs="標楷體"/>
                <w:kern w:val="0"/>
              </w:rPr>
              <w:t>電話(宅)：(　　)          (公)：(　　)</w:t>
            </w:r>
          </w:p>
        </w:tc>
        <w:tc>
          <w:tcPr>
            <w:tcW w:w="177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F2C52" w14:textId="77777777" w:rsidR="00DA4764" w:rsidRDefault="00DA4764">
            <w:pPr>
              <w:rPr>
                <w:rFonts w:ascii="標楷體" w:eastAsia="標楷體" w:hAnsi="標楷體"/>
              </w:rPr>
            </w:pPr>
          </w:p>
        </w:tc>
      </w:tr>
      <w:tr w:rsidR="00DA4764" w14:paraId="4FAAEEFD" w14:textId="77777777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01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7AE52" w14:textId="77777777" w:rsidR="00DA4764" w:rsidRDefault="00DA4764">
            <w:pPr>
              <w:rPr>
                <w:rFonts w:ascii="標楷體" w:eastAsia="標楷體" w:hAnsi="標楷體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76B9C" w14:textId="77777777" w:rsidR="00DA4764" w:rsidRDefault="00DA4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82832" w14:textId="77777777" w:rsidR="00DA4764" w:rsidRDefault="00000000">
            <w:r>
              <w:rPr>
                <w:rFonts w:ascii="標楷體" w:eastAsia="標楷體" w:hAnsi="標楷體" w:cs="標楷體"/>
                <w:kern w:val="0"/>
                <w:position w:val="-1"/>
              </w:rPr>
              <w:t xml:space="preserve">手機：                    </w:t>
            </w:r>
            <w:r>
              <w:rPr>
                <w:rFonts w:ascii="標楷體" w:eastAsia="標楷體" w:hAnsi="標楷體" w:cs="標楷體"/>
                <w:kern w:val="0"/>
              </w:rPr>
              <w:t>傳真</w:t>
            </w:r>
            <w:r>
              <w:rPr>
                <w:rFonts w:ascii="標楷體" w:eastAsia="標楷體" w:hAnsi="標楷體" w:cs="標楷體"/>
                <w:spacing w:val="-120"/>
                <w:kern w:val="0"/>
              </w:rPr>
              <w:t>：</w:t>
            </w:r>
            <w:r>
              <w:rPr>
                <w:rFonts w:ascii="標楷體" w:eastAsia="標楷體" w:hAnsi="標楷體" w:cs="標楷體"/>
                <w:kern w:val="0"/>
              </w:rPr>
              <w:t>：(   )</w:t>
            </w:r>
          </w:p>
        </w:tc>
      </w:tr>
      <w:tr w:rsidR="00DA4764" w14:paraId="3140B82F" w14:textId="77777777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01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F3E2B" w14:textId="77777777" w:rsidR="00DA4764" w:rsidRDefault="00DA4764">
            <w:pPr>
              <w:rPr>
                <w:rFonts w:ascii="標楷體" w:eastAsia="標楷體" w:hAnsi="標楷體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0E4CA" w14:textId="77777777" w:rsidR="00DA4764" w:rsidRDefault="00DA4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60C40" w14:textId="77777777" w:rsidR="00DA4764" w:rsidRDefault="00000000">
            <w:r>
              <w:rPr>
                <w:rFonts w:ascii="標楷體" w:eastAsia="標楷體" w:hAnsi="標楷體" w:cs="標楷體"/>
                <w:kern w:val="0"/>
                <w:position w:val="-1"/>
              </w:rPr>
              <w:t>電子信箱：</w:t>
            </w:r>
          </w:p>
        </w:tc>
      </w:tr>
      <w:tr w:rsidR="00DA4764" w14:paraId="05D54787" w14:textId="77777777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01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6C11D" w14:textId="77777777" w:rsidR="00DA4764" w:rsidRDefault="00DA4764">
            <w:pPr>
              <w:rPr>
                <w:rFonts w:ascii="標楷體" w:eastAsia="標楷體" w:hAnsi="標楷體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B2771" w14:textId="77777777" w:rsidR="00DA4764" w:rsidRDefault="00DA4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4CC7A" w14:textId="77777777" w:rsidR="00DA4764" w:rsidRDefault="00000000">
            <w:r>
              <w:rPr>
                <w:rFonts w:ascii="標楷體" w:eastAsia="標楷體" w:hAnsi="標楷體" w:cs="標楷體"/>
                <w:kern w:val="0"/>
                <w:position w:val="-1"/>
              </w:rPr>
              <w:t>聯絡地址：□□□□□</w:t>
            </w:r>
          </w:p>
        </w:tc>
      </w:tr>
      <w:tr w:rsidR="00DA4764" w14:paraId="7E36A8EF" w14:textId="77777777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01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5CC66" w14:textId="77777777" w:rsidR="00DA4764" w:rsidRDefault="00DA4764">
            <w:pPr>
              <w:rPr>
                <w:rFonts w:ascii="標楷體" w:eastAsia="標楷體" w:hAnsi="標楷體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F5466" w14:textId="77777777" w:rsidR="00DA4764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學歷背景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5A3BF" w14:textId="77777777" w:rsidR="00DA4764" w:rsidRDefault="00000000">
            <w:pPr>
              <w:autoSpaceDE w:val="0"/>
              <w:spacing w:line="260" w:lineRule="exact"/>
              <w:ind w:right="-166"/>
              <w:rPr>
                <w:rFonts w:ascii="標楷體" w:eastAsia="標楷體" w:hAnsi="標楷體" w:cs="標楷體"/>
                <w:kern w:val="0"/>
                <w:sz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</w:rPr>
              <w:t>本校畢業</w:t>
            </w:r>
          </w:p>
          <w:p w14:paraId="1D97B64C" w14:textId="77777777" w:rsidR="00DA4764" w:rsidRDefault="00000000">
            <w:pPr>
              <w:autoSpaceDE w:val="0"/>
              <w:spacing w:line="310" w:lineRule="exact"/>
              <w:ind w:left="18" w:right="-20"/>
              <w:jc w:val="center"/>
            </w:pPr>
            <w:r>
              <w:rPr>
                <w:rFonts w:ascii="標楷體" w:eastAsia="標楷體" w:hAnsi="標楷體" w:cs="標楷體"/>
                <w:kern w:val="0"/>
                <w:position w:val="-1"/>
                <w:sz w:val="22"/>
              </w:rPr>
              <w:t>系</w:t>
            </w:r>
            <w:r>
              <w:rPr>
                <w:rFonts w:ascii="標楷體" w:eastAsia="標楷體" w:hAnsi="標楷體" w:cs="標楷體"/>
                <w:spacing w:val="-20"/>
                <w:kern w:val="0"/>
                <w:sz w:val="22"/>
              </w:rPr>
              <w:t>（科、學程）</w:t>
            </w:r>
          </w:p>
        </w:tc>
        <w:tc>
          <w:tcPr>
            <w:tcW w:w="3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94844" w14:textId="77777777" w:rsidR="00DA4764" w:rsidRDefault="00000000">
            <w:pPr>
              <w:autoSpaceDE w:val="0"/>
              <w:spacing w:before="50"/>
              <w:ind w:left="1098" w:right="-20"/>
              <w:jc w:val="right"/>
            </w:pPr>
            <w:r>
              <w:rPr>
                <w:rFonts w:ascii="標楷體" w:eastAsia="標楷體" w:hAnsi="標楷體" w:cs="標楷體"/>
                <w:kern w:val="0"/>
              </w:rPr>
              <w:t xml:space="preserve">           </w:t>
            </w:r>
            <w:r>
              <w:rPr>
                <w:rFonts w:ascii="標楷體" w:eastAsia="標楷體" w:hAnsi="標楷體" w:cs="標楷體"/>
                <w:spacing w:val="-26"/>
                <w:kern w:val="0"/>
              </w:rPr>
              <w:t>科/系、學程/所（碩）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63D8F" w14:textId="77777777" w:rsidR="00DA4764" w:rsidRDefault="00000000">
            <w:pPr>
              <w:autoSpaceDE w:val="0"/>
              <w:spacing w:before="50"/>
              <w:jc w:val="center"/>
            </w:pPr>
            <w:r>
              <w:rPr>
                <w:rFonts w:ascii="標楷體" w:eastAsia="標楷體" w:hAnsi="標楷體" w:cs="標楷體"/>
                <w:spacing w:val="-24"/>
                <w:kern w:val="0"/>
              </w:rPr>
              <w:t>畢業年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45D28" w14:textId="77777777" w:rsidR="00DA4764" w:rsidRDefault="00000000">
            <w:pPr>
              <w:tabs>
                <w:tab w:val="left" w:pos="1200"/>
              </w:tabs>
              <w:autoSpaceDE w:val="0"/>
              <w:spacing w:before="50"/>
              <w:ind w:left="379" w:right="-20"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年</w:t>
            </w:r>
            <w:r>
              <w:rPr>
                <w:rFonts w:ascii="標楷體" w:eastAsia="標楷體" w:hAnsi="標楷體" w:cs="標楷體"/>
                <w:kern w:val="0"/>
              </w:rPr>
              <w:tab/>
              <w:t>月</w:t>
            </w:r>
          </w:p>
        </w:tc>
      </w:tr>
      <w:tr w:rsidR="00DA4764" w14:paraId="5C4D3756" w14:textId="77777777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01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BDE20" w14:textId="77777777" w:rsidR="00DA4764" w:rsidRDefault="00DA4764">
            <w:pPr>
              <w:rPr>
                <w:rFonts w:ascii="標楷體" w:eastAsia="標楷體" w:hAnsi="標楷體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52A80" w14:textId="77777777" w:rsidR="00DA4764" w:rsidRDefault="00DA4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C1ECE" w14:textId="77777777" w:rsidR="00DA4764" w:rsidRDefault="00000000">
            <w:pPr>
              <w:autoSpaceDE w:val="0"/>
              <w:spacing w:before="29"/>
              <w:ind w:left="18" w:right="-20"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最高學歷</w:t>
            </w:r>
          </w:p>
        </w:tc>
        <w:tc>
          <w:tcPr>
            <w:tcW w:w="3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6A86A" w14:textId="77777777" w:rsidR="00DA4764" w:rsidRDefault="00000000">
            <w:pPr>
              <w:tabs>
                <w:tab w:val="left" w:pos="3240"/>
              </w:tabs>
              <w:autoSpaceDE w:val="0"/>
              <w:spacing w:before="29"/>
              <w:ind w:right="-106"/>
              <w:jc w:val="right"/>
            </w:pPr>
            <w:r>
              <w:rPr>
                <w:rFonts w:ascii="標楷體" w:eastAsia="標楷體" w:hAnsi="標楷體" w:cs="標楷體"/>
                <w:kern w:val="0"/>
              </w:rPr>
              <w:t xml:space="preserve">   學校        </w:t>
            </w:r>
            <w:r>
              <w:rPr>
                <w:rFonts w:ascii="標楷體" w:eastAsia="標楷體" w:hAnsi="標楷體" w:cs="標楷體"/>
                <w:spacing w:val="-26"/>
                <w:kern w:val="0"/>
              </w:rPr>
              <w:t>科/系、學程/所（碩/博）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7D3B5" w14:textId="77777777" w:rsidR="00DA4764" w:rsidRDefault="00000000">
            <w:pPr>
              <w:autoSpaceDE w:val="0"/>
              <w:spacing w:before="29"/>
              <w:jc w:val="center"/>
            </w:pPr>
            <w:r>
              <w:rPr>
                <w:rFonts w:ascii="標楷體" w:eastAsia="標楷體" w:hAnsi="標楷體" w:cs="標楷體"/>
                <w:spacing w:val="-24"/>
                <w:kern w:val="0"/>
              </w:rPr>
              <w:t>畢業年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1A17F" w14:textId="77777777" w:rsidR="00DA4764" w:rsidRDefault="00000000">
            <w:pPr>
              <w:tabs>
                <w:tab w:val="left" w:pos="1200"/>
              </w:tabs>
              <w:autoSpaceDE w:val="0"/>
              <w:spacing w:before="29"/>
              <w:ind w:left="379" w:right="-20"/>
              <w:jc w:val="center"/>
            </w:pPr>
            <w:r>
              <w:rPr>
                <w:rFonts w:ascii="標楷體" w:eastAsia="標楷體" w:hAnsi="標楷體" w:cs="標楷體"/>
                <w:kern w:val="0"/>
              </w:rPr>
              <w:t>年</w:t>
            </w:r>
            <w:r>
              <w:rPr>
                <w:rFonts w:ascii="標楷體" w:eastAsia="標楷體" w:hAnsi="標楷體" w:cs="標楷體"/>
                <w:kern w:val="0"/>
              </w:rPr>
              <w:tab/>
              <w:t>月</w:t>
            </w:r>
          </w:p>
        </w:tc>
      </w:tr>
      <w:tr w:rsidR="00DA4764" w14:paraId="75096108" w14:textId="77777777">
        <w:tblPrEx>
          <w:tblCellMar>
            <w:top w:w="0" w:type="dxa"/>
            <w:bottom w:w="0" w:type="dxa"/>
          </w:tblCellMar>
        </w:tblPrEx>
        <w:trPr>
          <w:trHeight w:val="4701"/>
          <w:jc w:val="center"/>
        </w:trPr>
        <w:tc>
          <w:tcPr>
            <w:tcW w:w="101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0D2E9" w14:textId="77777777" w:rsidR="00DA4764" w:rsidRDefault="00DA4764">
            <w:pPr>
              <w:rPr>
                <w:rFonts w:ascii="標楷體" w:eastAsia="標楷體" w:hAnsi="標楷體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7F801" w14:textId="77777777" w:rsidR="00DA4764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經歷</w:t>
            </w:r>
          </w:p>
        </w:tc>
        <w:tc>
          <w:tcPr>
            <w:tcW w:w="77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22384" w14:textId="77777777" w:rsidR="00DA4764" w:rsidRDefault="00DA4764">
            <w:pPr>
              <w:rPr>
                <w:rFonts w:ascii="標楷體" w:eastAsia="標楷體" w:hAnsi="標楷體"/>
              </w:rPr>
            </w:pPr>
          </w:p>
        </w:tc>
      </w:tr>
      <w:tr w:rsidR="00DA4764" w14:paraId="7F576899" w14:textId="77777777">
        <w:tblPrEx>
          <w:tblCellMar>
            <w:top w:w="0" w:type="dxa"/>
            <w:bottom w:w="0" w:type="dxa"/>
          </w:tblCellMar>
        </w:tblPrEx>
        <w:trPr>
          <w:trHeight w:val="986"/>
          <w:jc w:val="center"/>
        </w:trPr>
        <w:tc>
          <w:tcPr>
            <w:tcW w:w="101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C6732" w14:textId="77777777" w:rsidR="00DA4764" w:rsidRDefault="00DA4764">
            <w:pPr>
              <w:rPr>
                <w:rFonts w:ascii="標楷體" w:eastAsia="標楷體" w:hAnsi="標楷體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FA33C" w14:textId="77777777" w:rsidR="00DA4764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現職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605DF" w14:textId="77777777" w:rsidR="00DA4764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服務單位</w:t>
            </w:r>
          </w:p>
        </w:tc>
        <w:tc>
          <w:tcPr>
            <w:tcW w:w="295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C0404" w14:textId="77777777" w:rsidR="00DA4764" w:rsidRDefault="00DA4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2FCA6" w14:textId="77777777" w:rsidR="00DA4764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3350F" w14:textId="77777777" w:rsidR="00DA4764" w:rsidRDefault="00DA4764">
            <w:pPr>
              <w:rPr>
                <w:rFonts w:ascii="標楷體" w:eastAsia="標楷體" w:hAnsi="標楷體"/>
              </w:rPr>
            </w:pPr>
          </w:p>
        </w:tc>
      </w:tr>
    </w:tbl>
    <w:p w14:paraId="5754A201" w14:textId="77777777" w:rsidR="00DA4764" w:rsidRDefault="00DA4764"/>
    <w:p w14:paraId="64D7D3E8" w14:textId="77777777" w:rsidR="00DA4764" w:rsidRDefault="00DA4764">
      <w:pPr>
        <w:pageBreakBefore/>
        <w:widowControl/>
        <w:suppressAutoHyphens w:val="0"/>
      </w:pPr>
    </w:p>
    <w:p w14:paraId="46E9596D" w14:textId="77777777" w:rsidR="00DA4764" w:rsidRDefault="00DA4764"/>
    <w:tbl>
      <w:tblPr>
        <w:tblW w:w="948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7"/>
        <w:gridCol w:w="770"/>
        <w:gridCol w:w="2380"/>
        <w:gridCol w:w="798"/>
        <w:gridCol w:w="657"/>
        <w:gridCol w:w="3865"/>
      </w:tblGrid>
      <w:tr w:rsidR="00DA4764" w14:paraId="521FC676" w14:textId="77777777">
        <w:tblPrEx>
          <w:tblCellMar>
            <w:top w:w="0" w:type="dxa"/>
            <w:bottom w:w="0" w:type="dxa"/>
          </w:tblCellMar>
        </w:tblPrEx>
        <w:trPr>
          <w:trHeight w:val="797"/>
          <w:jc w:val="center"/>
        </w:trPr>
        <w:tc>
          <w:tcPr>
            <w:tcW w:w="4965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884E4" w14:textId="77777777" w:rsidR="00DA4764" w:rsidRDefault="0000000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傑出事蹟</w:t>
            </w:r>
          </w:p>
          <w:p w14:paraId="24AECD96" w14:textId="77777777" w:rsidR="00DA4764" w:rsidRDefault="00000000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(請以條列式具體書寫)</w:t>
            </w:r>
          </w:p>
        </w:tc>
        <w:tc>
          <w:tcPr>
            <w:tcW w:w="452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1B428" w14:textId="77777777" w:rsidR="00DA4764" w:rsidRDefault="0000000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佐證資料</w:t>
            </w:r>
          </w:p>
          <w:p w14:paraId="7F393E81" w14:textId="77777777" w:rsidR="00DA4764" w:rsidRDefault="0000000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(請掃瞄成pdf檔或jpg檔，檔名請簡述佐證資料內容)</w:t>
            </w:r>
          </w:p>
        </w:tc>
      </w:tr>
      <w:tr w:rsidR="00DA4764" w14:paraId="23FAA32C" w14:textId="77777777">
        <w:tblPrEx>
          <w:tblCellMar>
            <w:top w:w="0" w:type="dxa"/>
            <w:bottom w:w="0" w:type="dxa"/>
          </w:tblCellMar>
        </w:tblPrEx>
        <w:trPr>
          <w:trHeight w:val="9157"/>
          <w:jc w:val="center"/>
        </w:trPr>
        <w:tc>
          <w:tcPr>
            <w:tcW w:w="496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D706A" w14:textId="77777777" w:rsidR="00DA4764" w:rsidRDefault="00DA4764">
            <w:pPr>
              <w:rPr>
                <w:rFonts w:ascii="標楷體" w:eastAsia="標楷體" w:hAnsi="標楷體"/>
              </w:rPr>
            </w:pPr>
          </w:p>
        </w:tc>
        <w:tc>
          <w:tcPr>
            <w:tcW w:w="4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E5A4A" w14:textId="77777777" w:rsidR="00DA4764" w:rsidRDefault="00DA4764">
            <w:pPr>
              <w:rPr>
                <w:rFonts w:ascii="標楷體" w:eastAsia="標楷體" w:hAnsi="標楷體"/>
              </w:rPr>
            </w:pPr>
          </w:p>
        </w:tc>
      </w:tr>
      <w:tr w:rsidR="00DA4764" w14:paraId="3777D26E" w14:textId="77777777">
        <w:tblPrEx>
          <w:tblCellMar>
            <w:top w:w="0" w:type="dxa"/>
            <w:bottom w:w="0" w:type="dxa"/>
          </w:tblCellMar>
        </w:tblPrEx>
        <w:trPr>
          <w:trHeight w:val="914"/>
          <w:jc w:val="center"/>
        </w:trPr>
        <w:tc>
          <w:tcPr>
            <w:tcW w:w="101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2A41A" w14:textId="77777777" w:rsidR="00DA4764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8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E6079" w14:textId="77777777" w:rsidR="00DA4764" w:rsidRDefault="00000000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有關個人資料之蒐集，本會將依個人資料保護法之相關法令規定，保障校友個人資料之安全。</w:t>
            </w:r>
          </w:p>
        </w:tc>
      </w:tr>
      <w:tr w:rsidR="00DA4764" w14:paraId="22B0A80C" w14:textId="77777777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787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0A2F3" w14:textId="77777777" w:rsidR="00DA4764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推薦單位</w:t>
            </w:r>
          </w:p>
        </w:tc>
        <w:tc>
          <w:tcPr>
            <w:tcW w:w="23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0807B8" w14:textId="77777777" w:rsidR="00DA4764" w:rsidRDefault="00DA4764">
            <w:pPr>
              <w:rPr>
                <w:rFonts w:ascii="標楷體" w:eastAsia="標楷體" w:hAnsi="標楷體"/>
              </w:rPr>
            </w:pPr>
          </w:p>
          <w:p w14:paraId="2C1CBD3E" w14:textId="77777777" w:rsidR="00DA4764" w:rsidRDefault="00000000">
            <w:pPr>
              <w:wordWrap w:val="0"/>
              <w:jc w:val="right"/>
            </w:pPr>
            <w:r>
              <w:rPr>
                <w:rFonts w:ascii="標楷體" w:eastAsia="標楷體" w:hAnsi="標楷體"/>
                <w:color w:val="A6A6A6"/>
                <w:sz w:val="20"/>
                <w:szCs w:val="20"/>
              </w:rPr>
              <w:t>(無則免填)</w:t>
            </w:r>
          </w:p>
        </w:tc>
        <w:tc>
          <w:tcPr>
            <w:tcW w:w="145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4AB1F" w14:textId="77777777" w:rsidR="00DA4764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386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5A110" w14:textId="77777777" w:rsidR="00DA4764" w:rsidRDefault="00DA476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A4764" w14:paraId="0E6E5A7D" w14:textId="77777777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78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BA7E7" w14:textId="77777777" w:rsidR="00DA4764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推薦人姓名</w:t>
            </w:r>
          </w:p>
          <w:p w14:paraId="1BD53711" w14:textId="77777777" w:rsidR="00DA4764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(可多人推薦)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E3B40" w14:textId="77777777" w:rsidR="00DA4764" w:rsidRDefault="00DA4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E94F" w14:textId="77777777" w:rsidR="00DA4764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聯絡地址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A341E" w14:textId="77777777" w:rsidR="00DA4764" w:rsidRDefault="00DA476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A4764" w14:paraId="32B244AF" w14:textId="77777777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1787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22B60" w14:textId="77777777" w:rsidR="00DA4764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現職職稱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6E409" w14:textId="77777777" w:rsidR="00DA4764" w:rsidRDefault="00DA47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6DECB" w14:textId="77777777" w:rsidR="00DA4764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電子信箱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E146C" w14:textId="77777777" w:rsidR="00DA4764" w:rsidRDefault="00DA4764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7C01B20E" w14:textId="77777777" w:rsidR="00DA4764" w:rsidRDefault="00DA4764"/>
    <w:sectPr w:rsidR="00DA4764">
      <w:pgSz w:w="11906" w:h="16838"/>
      <w:pgMar w:top="907" w:right="1134" w:bottom="737" w:left="1134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D6625" w14:textId="77777777" w:rsidR="007C6516" w:rsidRDefault="007C6516">
      <w:r>
        <w:separator/>
      </w:r>
    </w:p>
  </w:endnote>
  <w:endnote w:type="continuationSeparator" w:id="0">
    <w:p w14:paraId="69B208C2" w14:textId="77777777" w:rsidR="007C6516" w:rsidRDefault="007C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FAA5B" w14:textId="77777777" w:rsidR="007C6516" w:rsidRDefault="007C6516">
      <w:r>
        <w:rPr>
          <w:color w:val="000000"/>
        </w:rPr>
        <w:separator/>
      </w:r>
    </w:p>
  </w:footnote>
  <w:footnote w:type="continuationSeparator" w:id="0">
    <w:p w14:paraId="5F1E1093" w14:textId="77777777" w:rsidR="007C6516" w:rsidRDefault="007C6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A4764"/>
    <w:rsid w:val="007C6516"/>
    <w:rsid w:val="008125EA"/>
    <w:rsid w:val="00BB5094"/>
    <w:rsid w:val="00DA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AAB51"/>
  <w15:docId w15:val="{D654D039-A5B9-4A45-9715-FE8EFC0A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細明體" w:hAnsi="Verdana" w:cs="細明體"/>
      <w:kern w:val="0"/>
      <w:sz w:val="18"/>
      <w:szCs w:val="18"/>
    </w:rPr>
  </w:style>
  <w:style w:type="character" w:customStyle="1" w:styleId="HTML0">
    <w:name w:val="HTML 預設格式 字元"/>
    <w:basedOn w:val="a0"/>
    <w:rPr>
      <w:rFonts w:ascii="Verdana" w:eastAsia="細明體" w:hAnsi="Verdana" w:cs="細明體"/>
      <w:kern w:val="0"/>
      <w:sz w:val="18"/>
      <w:szCs w:val="18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2016-08-02T06:05:00Z</cp:lastPrinted>
  <dcterms:created xsi:type="dcterms:W3CDTF">2026-04-13T06:41:00Z</dcterms:created>
  <dcterms:modified xsi:type="dcterms:W3CDTF">2026-04-13T06:41:00Z</dcterms:modified>
</cp:coreProperties>
</file>